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ACE36" w14:textId="77777777" w:rsidR="00171A2F" w:rsidRPr="00D01C9C" w:rsidRDefault="00171A2F" w:rsidP="003D7E4B">
      <w:pPr>
        <w:pStyle w:val="KBookTitle"/>
      </w:pPr>
      <w:r w:rsidRPr="003D7E4B">
        <w:t>Book</w:t>
      </w:r>
      <w:r w:rsidRPr="00D01C9C">
        <w:t xml:space="preserve"> title</w:t>
      </w:r>
    </w:p>
    <w:p w14:paraId="77A5B6E5" w14:textId="77777777" w:rsidR="00171A2F" w:rsidRPr="00D01C9C" w:rsidRDefault="00171A2F" w:rsidP="00D01C9C">
      <w:pPr>
        <w:pStyle w:val="KBookSubtitle"/>
      </w:pPr>
      <w:r w:rsidRPr="00D01C9C">
        <w:t>Book Subtitle</w:t>
      </w:r>
    </w:p>
    <w:p w14:paraId="29DA1634" w14:textId="159558AA" w:rsidR="00171A2F" w:rsidRDefault="00171A2F" w:rsidP="00171A2F">
      <w:pPr>
        <w:pStyle w:val="KAuthorName"/>
        <w:rPr>
          <w:szCs w:val="16"/>
        </w:rPr>
      </w:pPr>
      <w:r w:rsidRPr="00D01C9C">
        <w:t>Author Name</w:t>
      </w:r>
    </w:p>
    <w:p w14:paraId="4FF19D82" w14:textId="77777777" w:rsidR="00171A2F" w:rsidRDefault="00171A2F" w:rsidP="00171A2F">
      <w:pPr>
        <w:sectPr w:rsidR="00171A2F" w:rsidSect="00171A2F">
          <w:pgSz w:w="8640" w:h="12960"/>
          <w:pgMar w:top="1440" w:right="720" w:bottom="1440" w:left="720" w:header="720" w:footer="720" w:gutter="360"/>
          <w:cols w:space="708"/>
          <w:docGrid w:linePitch="360"/>
        </w:sectPr>
      </w:pPr>
    </w:p>
    <w:p w14:paraId="4E9A0BE6" w14:textId="316C05C7" w:rsidR="00171A2F" w:rsidRDefault="00171A2F" w:rsidP="00171A2F">
      <w:pPr>
        <w:pStyle w:val="KCopyrightText"/>
        <w:rPr>
          <w:szCs w:val="16"/>
        </w:rPr>
      </w:pPr>
      <w:r>
        <w:lastRenderedPageBreak/>
        <w:t>Book Title Copyright © 2017</w:t>
      </w:r>
      <w:r w:rsidRPr="00B5569A">
        <w:t xml:space="preserve"> by </w:t>
      </w:r>
      <w:r>
        <w:t>Author Name</w:t>
      </w:r>
      <w:r w:rsidRPr="00B5569A">
        <w:t>. All Rights Reserved.</w:t>
      </w:r>
      <w:r w:rsidRPr="00B5569A">
        <w:rPr>
          <w:rFonts w:eastAsia="PMingLiU" w:cs="PMingLiU"/>
        </w:rPr>
        <w:br/>
      </w:r>
      <w:r w:rsidRPr="00B5569A">
        <w:rPr>
          <w:rFonts w:eastAsia="PMingLiU" w:cs="PMingLiU"/>
        </w:rPr>
        <w:br/>
      </w:r>
      <w:r>
        <w:t xml:space="preserve">All rights reserved. </w:t>
      </w:r>
      <w:r w:rsidRPr="00F14C73">
        <w:t>No part of this book may be reproduced in any form or by any electronic or mechanical means including information storage and retrieval systems, without permission in writing from the author. The only exception is by a reviewer, who may quote short excerpts in a review. </w:t>
      </w:r>
      <w:r w:rsidRPr="00B5569A">
        <w:br/>
      </w:r>
      <w:r w:rsidRPr="00B5569A">
        <w:br/>
      </w:r>
      <w:r w:rsidRPr="00F14C73">
        <w:t>Cover design</w:t>
      </w:r>
      <w:r>
        <w:t>ed</w:t>
      </w:r>
      <w:r w:rsidRPr="00F14C73">
        <w:t xml:space="preserve"> by </w:t>
      </w:r>
      <w:r>
        <w:t>Cover Designer</w:t>
      </w:r>
      <w:r w:rsidRPr="00F14C73">
        <w:t> </w:t>
      </w:r>
      <w:r w:rsidRPr="00F14C73">
        <w:br/>
      </w:r>
      <w:r w:rsidRPr="00F14C73">
        <w:br/>
      </w:r>
      <w:r w:rsidRPr="00F14C73">
        <w:br/>
      </w:r>
      <w:r w:rsidRPr="00F14C73">
        <w:br/>
        <w:t>This book is a work of fiction. Names, characters, places, and incidents either are products of the author’s imagination or are used fictitiously. Any resemblance to actual persons, living or dead, events, or locales is entirely coincidental. </w:t>
      </w:r>
      <w:r w:rsidRPr="00F14C73">
        <w:br/>
      </w:r>
      <w:r w:rsidRPr="00F14C73">
        <w:br/>
      </w:r>
      <w:r>
        <w:t>Author Name</w:t>
      </w:r>
      <w:r w:rsidRPr="00F14C73">
        <w:br/>
        <w:t>Visit my website at www.</w:t>
      </w:r>
      <w:r>
        <w:t>AuthorName</w:t>
      </w:r>
      <w:r w:rsidRPr="00F14C73">
        <w:t>.com </w:t>
      </w:r>
      <w:r w:rsidRPr="00F14C73">
        <w:br/>
      </w:r>
      <w:r w:rsidRPr="00F14C73">
        <w:br/>
        <w:t>Printed in the United States of America </w:t>
      </w:r>
      <w:r w:rsidRPr="00F14C73">
        <w:br/>
      </w:r>
      <w:r w:rsidRPr="00F14C73">
        <w:br/>
        <w:t>First Printing</w:t>
      </w:r>
      <w:r>
        <w:t>: Aug 2017</w:t>
      </w:r>
      <w:r w:rsidRPr="00F14C73">
        <w:br/>
      </w:r>
      <w:r>
        <w:t>Name of Company</w:t>
      </w:r>
      <w:r w:rsidRPr="00F14C73">
        <w:t> </w:t>
      </w:r>
      <w:r w:rsidRPr="00F14C73">
        <w:br/>
      </w:r>
      <w:r w:rsidRPr="00F14C73">
        <w:br/>
        <w:t xml:space="preserve">ISBN-13 </w:t>
      </w:r>
      <w:r>
        <w:t>ooo</w:t>
      </w:r>
      <w:r w:rsidRPr="00F14C73">
        <w:t>-0-</w:t>
      </w:r>
      <w:r>
        <w:t>0000000-1-2</w:t>
      </w:r>
    </w:p>
    <w:p w14:paraId="0229B244" w14:textId="77777777" w:rsidR="00171A2F" w:rsidRDefault="00171A2F" w:rsidP="00171A2F">
      <w:pPr>
        <w:sectPr w:rsidR="00171A2F" w:rsidSect="00171A2F">
          <w:pgSz w:w="8640" w:h="12960"/>
          <w:pgMar w:top="1440" w:right="720" w:bottom="1440" w:left="720" w:header="720" w:footer="720" w:gutter="360"/>
          <w:cols w:space="708"/>
          <w:docGrid w:linePitch="360"/>
        </w:sectPr>
      </w:pPr>
    </w:p>
    <w:p w14:paraId="361F7179" w14:textId="79382C36" w:rsidR="00171A2F" w:rsidRDefault="00171A2F" w:rsidP="00171A2F">
      <w:pPr>
        <w:pStyle w:val="KDedication"/>
        <w:rPr>
          <w:szCs w:val="16"/>
        </w:rPr>
      </w:pPr>
      <w:r w:rsidRPr="00D01C9C">
        <w:lastRenderedPageBreak/>
        <w:t xml:space="preserve">This is the Dedication, used to thank or acknowledge someone in particular. The paragraph will be added to the Kindle Table of Contents as “Dedication,” so you don’t need to add a heading. </w:t>
      </w:r>
    </w:p>
    <w:p w14:paraId="3B92FA5E" w14:textId="77777777" w:rsidR="00171A2F" w:rsidRDefault="00171A2F" w:rsidP="00171A2F">
      <w:pPr>
        <w:sectPr w:rsidR="00171A2F" w:rsidSect="00171A2F">
          <w:pgSz w:w="8640" w:h="12960"/>
          <w:pgMar w:top="1440" w:right="720" w:bottom="1440" w:left="720" w:header="720" w:footer="720" w:gutter="360"/>
          <w:cols w:space="708"/>
          <w:docGrid w:linePitch="360"/>
        </w:sectPr>
      </w:pPr>
    </w:p>
    <w:p w14:paraId="59BBAB51" w14:textId="77777777" w:rsidR="00171A2F" w:rsidRPr="004A1E2E" w:rsidRDefault="00171A2F" w:rsidP="0063376D">
      <w:pPr>
        <w:pStyle w:val="KTOCTitle"/>
      </w:pPr>
      <w:r w:rsidRPr="004A1E2E">
        <w:lastRenderedPageBreak/>
        <w:t>CONTENTS</w:t>
      </w:r>
    </w:p>
    <w:p w14:paraId="25D36997" w14:textId="5A093462" w:rsidR="00B0728C" w:rsidRDefault="00171A2F">
      <w:pPr>
        <w:pStyle w:val="TOC1"/>
        <w:tabs>
          <w:tab w:val="right" w:leader="dot" w:pos="6830"/>
        </w:tabs>
        <w:rPr>
          <w:rFonts w:asciiTheme="minorHAnsi" w:eastAsiaTheme="minorEastAsia" w:hAnsiTheme="minorHAnsi"/>
          <w:noProof/>
          <w:kern w:val="2"/>
          <w:sz w:val="24"/>
          <w:lang w:eastAsia="en-GB"/>
          <w14:ligatures w14:val="standardContextual"/>
        </w:rPr>
      </w:pPr>
      <w:r>
        <w:fldChar w:fldCharType="begin"/>
      </w:r>
      <w:r>
        <w:instrText xml:space="preserve"> TOC \o "3-3" \h \z \t "KPageTitle,1,KChapterTitle,1,KSubchapterTitle,2,KPartTitle,1" </w:instrText>
      </w:r>
      <w:r>
        <w:fldChar w:fldCharType="separate"/>
      </w:r>
      <w:hyperlink w:anchor="_Toc194144521" w:history="1">
        <w:r w:rsidR="00B0728C" w:rsidRPr="00294339">
          <w:rPr>
            <w:rStyle w:val="Hyperlink"/>
            <w:noProof/>
          </w:rPr>
          <w:t>chapter title</w:t>
        </w:r>
        <w:r w:rsidR="00B0728C">
          <w:rPr>
            <w:noProof/>
            <w:webHidden/>
          </w:rPr>
          <w:tab/>
        </w:r>
        <w:r w:rsidR="00B0728C">
          <w:rPr>
            <w:noProof/>
            <w:webHidden/>
          </w:rPr>
          <w:fldChar w:fldCharType="begin"/>
        </w:r>
        <w:r w:rsidR="00B0728C">
          <w:rPr>
            <w:noProof/>
            <w:webHidden/>
          </w:rPr>
          <w:instrText xml:space="preserve"> PAGEREF _Toc194144521 \h </w:instrText>
        </w:r>
        <w:r w:rsidR="00B0728C">
          <w:rPr>
            <w:noProof/>
            <w:webHidden/>
          </w:rPr>
        </w:r>
        <w:r w:rsidR="00B0728C">
          <w:rPr>
            <w:noProof/>
            <w:webHidden/>
          </w:rPr>
          <w:fldChar w:fldCharType="separate"/>
        </w:r>
        <w:r w:rsidR="00B0728C">
          <w:rPr>
            <w:noProof/>
            <w:webHidden/>
          </w:rPr>
          <w:t>5</w:t>
        </w:r>
        <w:r w:rsidR="00B0728C">
          <w:rPr>
            <w:noProof/>
            <w:webHidden/>
          </w:rPr>
          <w:fldChar w:fldCharType="end"/>
        </w:r>
      </w:hyperlink>
    </w:p>
    <w:p w14:paraId="3A868BD7" w14:textId="22F99E38" w:rsidR="00B0728C" w:rsidRDefault="00B0728C">
      <w:pPr>
        <w:pStyle w:val="TOC1"/>
        <w:tabs>
          <w:tab w:val="right" w:leader="dot" w:pos="6830"/>
        </w:tabs>
        <w:rPr>
          <w:rFonts w:asciiTheme="minorHAnsi" w:eastAsiaTheme="minorEastAsia" w:hAnsiTheme="minorHAnsi"/>
          <w:noProof/>
          <w:kern w:val="2"/>
          <w:sz w:val="24"/>
          <w:lang w:eastAsia="en-GB"/>
          <w14:ligatures w14:val="standardContextual"/>
        </w:rPr>
      </w:pPr>
      <w:hyperlink w:anchor="_Toc194144522" w:history="1">
        <w:r w:rsidRPr="00294339">
          <w:rPr>
            <w:rStyle w:val="Hyperlink"/>
            <w:noProof/>
          </w:rPr>
          <w:t>Other page title</w:t>
        </w:r>
        <w:r>
          <w:rPr>
            <w:noProof/>
            <w:webHidden/>
          </w:rPr>
          <w:tab/>
        </w:r>
        <w:r>
          <w:rPr>
            <w:noProof/>
            <w:webHidden/>
          </w:rPr>
          <w:fldChar w:fldCharType="begin"/>
        </w:r>
        <w:r>
          <w:rPr>
            <w:noProof/>
            <w:webHidden/>
          </w:rPr>
          <w:instrText xml:space="preserve"> PAGEREF _Toc194144522 \h </w:instrText>
        </w:r>
        <w:r>
          <w:rPr>
            <w:noProof/>
            <w:webHidden/>
          </w:rPr>
        </w:r>
        <w:r>
          <w:rPr>
            <w:noProof/>
            <w:webHidden/>
          </w:rPr>
          <w:fldChar w:fldCharType="separate"/>
        </w:r>
        <w:r>
          <w:rPr>
            <w:noProof/>
            <w:webHidden/>
          </w:rPr>
          <w:t>6</w:t>
        </w:r>
        <w:r>
          <w:rPr>
            <w:noProof/>
            <w:webHidden/>
          </w:rPr>
          <w:fldChar w:fldCharType="end"/>
        </w:r>
      </w:hyperlink>
    </w:p>
    <w:p w14:paraId="32D3E292" w14:textId="56AF839B" w:rsidR="00171A2F" w:rsidRDefault="00171A2F" w:rsidP="00171A2F">
      <w:pPr>
        <w:rPr>
          <w:szCs w:val="16"/>
        </w:rPr>
      </w:pPr>
      <w:r>
        <w:fldChar w:fldCharType="end"/>
      </w:r>
    </w:p>
    <w:p w14:paraId="08DCBD9E" w14:textId="77777777" w:rsidR="00171A2F" w:rsidRDefault="00171A2F" w:rsidP="00171A2F">
      <w:pPr>
        <w:sectPr w:rsidR="00171A2F" w:rsidSect="00171A2F">
          <w:pgSz w:w="8640" w:h="12960"/>
          <w:pgMar w:top="1440" w:right="720" w:bottom="1440" w:left="720" w:header="720" w:footer="720" w:gutter="360"/>
          <w:cols w:space="708"/>
          <w:docGrid w:linePitch="360"/>
        </w:sectPr>
      </w:pPr>
    </w:p>
    <w:p w14:paraId="1762FC17" w14:textId="77777777" w:rsidR="00171A2F" w:rsidRPr="00D01C9C" w:rsidRDefault="00171A2F" w:rsidP="00D01C9C">
      <w:pPr>
        <w:pStyle w:val="KChapterTitle"/>
      </w:pPr>
      <w:bookmarkStart w:id="0" w:name="_Toc479239400"/>
      <w:bookmarkStart w:id="1" w:name="_Toc194144521"/>
      <w:r w:rsidRPr="00D01C9C">
        <w:lastRenderedPageBreak/>
        <w:t>chapter title</w:t>
      </w:r>
      <w:bookmarkEnd w:id="0"/>
      <w:bookmarkEnd w:id="1"/>
    </w:p>
    <w:p w14:paraId="4B6DBFD8" w14:textId="77777777" w:rsidR="00171A2F" w:rsidRPr="00D01C9C" w:rsidRDefault="00171A2F" w:rsidP="003D7E4B">
      <w:pPr>
        <w:pStyle w:val="KChapterSubtitle"/>
      </w:pPr>
      <w:r w:rsidRPr="00D01C9C">
        <w:t>Chapter Subtitle</w:t>
      </w:r>
    </w:p>
    <w:p w14:paraId="4C6591DE" w14:textId="77777777" w:rsidR="00171A2F" w:rsidRPr="00D01C9C" w:rsidRDefault="00171A2F" w:rsidP="00D01C9C">
      <w:pPr>
        <w:pStyle w:val="KChapterQuote"/>
      </w:pPr>
      <w:r w:rsidRPr="00D01C9C">
        <w:t>Chapter Epigraph uses a quote or verse to</w:t>
      </w:r>
      <w:r w:rsidRPr="00D01C9C">
        <w:br/>
        <w:t xml:space="preserve"> introduce the chapter and set the stage.</w:t>
      </w:r>
      <w:r w:rsidRPr="00D01C9C">
        <w:br/>
        <w:t>—Attribute the quote</w:t>
      </w:r>
    </w:p>
    <w:p w14:paraId="6F99C7AA" w14:textId="77777777" w:rsidR="00171A2F" w:rsidRPr="003D7E4B" w:rsidRDefault="00171A2F" w:rsidP="003D7E4B">
      <w:pPr>
        <w:pStyle w:val="KChapterFirstParagraph"/>
        <w:keepNext/>
        <w:framePr w:dropCap="drop" w:lines="3" w:wrap="around" w:vAnchor="text" w:hAnchor="text"/>
        <w:spacing w:line="848" w:lineRule="exact"/>
        <w:contextualSpacing/>
        <w:textAlignment w:val="baseline"/>
        <w:rPr>
          <w:position w:val="-6"/>
          <w:sz w:val="94"/>
        </w:rPr>
      </w:pPr>
      <w:r w:rsidRPr="003D7E4B">
        <w:rPr>
          <w:position w:val="-6"/>
          <w:sz w:val="94"/>
        </w:rPr>
        <w:t>T</w:t>
      </w:r>
    </w:p>
    <w:p w14:paraId="798DB2AD" w14:textId="77777777" w:rsidR="00171A2F" w:rsidRPr="00D01C9C" w:rsidRDefault="00171A2F" w:rsidP="003D7E4B">
      <w:pPr>
        <w:pStyle w:val="KChapterFirstParagraph"/>
      </w:pPr>
      <w:r>
        <w:t>H</w:t>
      </w:r>
      <w:r w:rsidRPr="00D01C9C">
        <w:t xml:space="preserve">E FIRST PARAGRAPH STYLE GIVES you nice spacing after the title, as well as the right indents for the first part of your text. Try adding uppercase letters to half of the first line for added styling.  For even more stylistic impact, add a Drop Cap from the “Format…” menu in Microsoft Word. We recommend using a line height of three for the drop cap in this template. </w:t>
      </w:r>
    </w:p>
    <w:p w14:paraId="4C0C82AB" w14:textId="77777777" w:rsidR="00171A2F" w:rsidRPr="00D01C9C" w:rsidRDefault="00171A2F" w:rsidP="00172314">
      <w:pPr>
        <w:rPr>
          <w:sz w:val="18"/>
          <w:szCs w:val="18"/>
        </w:rPr>
      </w:pPr>
      <w:r w:rsidRPr="00D01C9C">
        <w:rPr>
          <w:sz w:val="18"/>
          <w:szCs w:val="18"/>
        </w:rPr>
        <w:t xml:space="preserve">You can keep adding these styles to as many chapters as you have. Most of your chapters won’t have all of the styles we’re using here. Just be sure to only use the styles that have the letter “K” before them; that’s how you know they belong to this template and will show up right in your Kindle book. </w:t>
      </w:r>
    </w:p>
    <w:p w14:paraId="15C118DC" w14:textId="75167282" w:rsidR="00171A2F" w:rsidRDefault="00171A2F" w:rsidP="00171A2F">
      <w:pPr>
        <w:rPr>
          <w:szCs w:val="16"/>
        </w:rPr>
      </w:pPr>
      <w:r w:rsidRPr="00D01C9C">
        <w:rPr>
          <w:sz w:val="18"/>
          <w:szCs w:val="18"/>
        </w:rPr>
        <w:t>Lorem ipsum dolor sit amet, consectetur adipiscing elit. Cras ac ligula dictum, elementum mi in, lacinia neque. Ut commodo faucibus tellus, sit amet efficitur magna dictum facilisis. Nam at lectus ac mauris convallis mattis nec at arcu. Praesent dignissim cursus risus at luctus. Maecenas metus nisl, gravida eget justo nec, semper tristique mi. Suspendisse suscipit at ex ut faucibus. Pellentesque ut mi elementum sapien pellentesque ultricies a id diam.</w:t>
      </w:r>
    </w:p>
    <w:p w14:paraId="09F6B9E9" w14:textId="77777777" w:rsidR="00171A2F" w:rsidRDefault="00171A2F" w:rsidP="00171A2F">
      <w:pPr>
        <w:sectPr w:rsidR="00171A2F" w:rsidSect="00171A2F">
          <w:pgSz w:w="8640" w:h="12960"/>
          <w:pgMar w:top="1440" w:right="720" w:bottom="1440" w:left="720" w:header="720" w:footer="720" w:gutter="360"/>
          <w:cols w:space="708"/>
          <w:docGrid w:linePitch="360"/>
        </w:sectPr>
      </w:pPr>
    </w:p>
    <w:p w14:paraId="5946D30B" w14:textId="77777777" w:rsidR="00171A2F" w:rsidRPr="00D01C9C" w:rsidRDefault="00171A2F" w:rsidP="003D7E4B">
      <w:pPr>
        <w:pStyle w:val="KPageTitle"/>
      </w:pPr>
      <w:bookmarkStart w:id="2" w:name="_Toc194144522"/>
      <w:r w:rsidRPr="00D01C9C">
        <w:lastRenderedPageBreak/>
        <w:t xml:space="preserve">Other </w:t>
      </w:r>
      <w:r w:rsidRPr="003D7E4B">
        <w:t>page</w:t>
      </w:r>
      <w:r w:rsidRPr="00D01C9C">
        <w:t xml:space="preserve"> title</w:t>
      </w:r>
      <w:bookmarkEnd w:id="2"/>
    </w:p>
    <w:p w14:paraId="0D1B3E11" w14:textId="77777777" w:rsidR="00171A2F" w:rsidRPr="00D01C9C" w:rsidRDefault="00171A2F" w:rsidP="003D7E4B">
      <w:pPr>
        <w:pStyle w:val="KFirstParagraph"/>
      </w:pPr>
      <w:r w:rsidRPr="00D01C9C">
        <w:t xml:space="preserve">THE FIRST PARAGRAPH </w:t>
      </w:r>
      <w:r w:rsidRPr="003D7E4B">
        <w:t>STYLE</w:t>
      </w:r>
      <w:r w:rsidRPr="00D01C9C">
        <w:t xml:space="preserve"> GIVES you nice spacing after any title, as well as the right indents for the first part of your text. You can also try adding uppercase letters to half of the first line for added styling.  </w:t>
      </w:r>
    </w:p>
    <w:p w14:paraId="6928C952" w14:textId="77777777" w:rsidR="00171A2F" w:rsidRPr="00D01C9C" w:rsidRDefault="00171A2F" w:rsidP="00172314">
      <w:pPr>
        <w:rPr>
          <w:sz w:val="18"/>
          <w:szCs w:val="18"/>
        </w:rPr>
      </w:pPr>
      <w:r w:rsidRPr="00D01C9C">
        <w:rPr>
          <w:sz w:val="18"/>
          <w:szCs w:val="18"/>
        </w:rPr>
        <w:t xml:space="preserve">“Other Pages” include sections like the Preface, Introduction, Author’s Note, Acknowledgements, Foreword, About the Author, Table of Contents, Lists of Figures, or any other content that appears before the first chapter of the main manuscript. </w:t>
      </w:r>
    </w:p>
    <w:p w14:paraId="5CC04300" w14:textId="77777777" w:rsidR="00171A2F" w:rsidRPr="00D01C9C" w:rsidRDefault="00171A2F" w:rsidP="00172314">
      <w:pPr>
        <w:rPr>
          <w:sz w:val="18"/>
          <w:szCs w:val="18"/>
        </w:rPr>
      </w:pPr>
      <w:r w:rsidRPr="00D01C9C">
        <w:rPr>
          <w:sz w:val="18"/>
          <w:szCs w:val="18"/>
        </w:rPr>
        <w:t>The Other Page Title will automatically add that text and location to the Table of Contents when you create your Kindle book. You can preview this any time using the Kindle Previewer and checking the Table of Contents view. That will make it easier for readers to navigate throughout your book. You don’t need to create a Table of Contents with hyperlinks in your document because Kindle Templates creates one automatically. If you already wrote one out, you can still mark the heading with the Other Page Title style.</w:t>
      </w:r>
    </w:p>
    <w:p w14:paraId="56D74CA3" w14:textId="77777777" w:rsidR="00171A2F" w:rsidRPr="00D01C9C" w:rsidRDefault="00171A2F" w:rsidP="00172314">
      <w:pPr>
        <w:rPr>
          <w:sz w:val="18"/>
          <w:szCs w:val="18"/>
        </w:rPr>
      </w:pPr>
      <w:r w:rsidRPr="00D01C9C">
        <w:rPr>
          <w:sz w:val="18"/>
          <w:szCs w:val="18"/>
        </w:rPr>
        <w:t>You may have many different front matter sections, and you can use the same Other Page Title style for all of them. The Foreword is usually written by someone else to introduce your book, while you as the author can write a Preface or Introduction to set the stage for the book yourself. The Acknowledgements section can belong in either the front matter (beginning of the book) or the back matter (back of the book). You may have additional non-chapter sections of your own that you want to appear in the Table of Contents and be styled consistently.</w:t>
      </w:r>
    </w:p>
    <w:p w14:paraId="7FC70655" w14:textId="77777777" w:rsidR="00171A2F" w:rsidRDefault="00171A2F" w:rsidP="00171A2F">
      <w:pPr>
        <w:sectPr w:rsidR="00171A2F" w:rsidSect="00171A2F">
          <w:pgSz w:w="8640" w:h="12960"/>
          <w:pgMar w:top="1440" w:right="720" w:bottom="1440" w:left="720" w:header="720" w:footer="720" w:gutter="360"/>
          <w:cols w:space="708"/>
          <w:docGrid w:linePitch="360"/>
        </w:sectPr>
      </w:pPr>
    </w:p>
    <w:p w14:paraId="6421CD1F" w14:textId="77777777" w:rsidR="00171A2F" w:rsidRPr="00171A2F" w:rsidRDefault="00171A2F" w:rsidP="00171A2F">
      <w:pPr>
        <w:rPr>
          <w:szCs w:val="16"/>
        </w:rPr>
      </w:pPr>
    </w:p>
    <w:sectPr w:rsidR="00171A2F" w:rsidRPr="00171A2F" w:rsidSect="00171A2F">
      <w:pgSz w:w="8640" w:h="12960"/>
      <w:pgMar w:top="1440" w:right="720" w:bottom="1440" w:left="720" w:header="720" w:footer="720" w:gutter="3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erriweather">
    <w:panose1 w:val="02060503050406030704"/>
    <w:charset w:val="00"/>
    <w:family w:val="roman"/>
    <w:pitch w:val="variable"/>
    <w:sig w:usb0="A00002BF" w:usb1="5000207A" w:usb2="00000000" w:usb3="00000000" w:csb0="00000097" w:csb1="00000000"/>
  </w:font>
  <w:font w:name="Aptos Display">
    <w:panose1 w:val="00000000000000000000"/>
    <w:charset w:val="00"/>
    <w:family w:val="roman"/>
    <w:notTrueType/>
    <w:pitch w:val="default"/>
  </w:font>
  <w:font w:name="AmazonEmber-Light">
    <w:altName w:val="Times New Roman"/>
    <w:charset w:val="00"/>
    <w:family w:val="auto"/>
    <w:pitch w:val="variable"/>
    <w:sig w:usb0="00000001" w:usb1="5000205B" w:usb2="00000020" w:usb3="00000000" w:csb0="00000093" w:csb1="00000000"/>
  </w:font>
  <w:font w:name="AmazonEmber-LightItalic">
    <w:altName w:val="Times New Roman"/>
    <w:charset w:val="00"/>
    <w:family w:val="auto"/>
    <w:pitch w:val="variable"/>
    <w:sig w:usb0="00000001" w:usb1="5000205B" w:usb2="00000020" w:usb3="00000000" w:csb0="00000093" w:csb1="00000000"/>
  </w:font>
  <w:font w:name="AmazonEmber-Thin">
    <w:altName w:val="Times New Roman"/>
    <w:charset w:val="00"/>
    <w:family w:val="auto"/>
    <w:pitch w:val="variable"/>
    <w:sig w:usb0="00000001" w:usb1="5000205B" w:usb2="00000028" w:usb3="00000000" w:csb0="0000009F" w:csb1="00000000"/>
  </w:font>
  <w:font w:name="Bookerly-Italic">
    <w:altName w:val="Times New Roman"/>
    <w:charset w:val="00"/>
    <w:family w:val="auto"/>
    <w:pitch w:val="variable"/>
    <w:sig w:usb0="00000001" w:usb1="4000E4FB" w:usb2="00000028"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MinionPro-Regular">
    <w:altName w:val="Cambria Math"/>
    <w:panose1 w:val="02040503050306020203"/>
    <w:charset w:val="00"/>
    <w:family w:val="auto"/>
    <w:pitch w:val="variable"/>
    <w:sig w:usb0="00000001" w:usb1="00000001"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2AF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1031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2F"/>
    <w:rsid w:val="0010093B"/>
    <w:rsid w:val="00170627"/>
    <w:rsid w:val="00171A2F"/>
    <w:rsid w:val="008D2E09"/>
    <w:rsid w:val="00B0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3551"/>
  <w15:chartTrackingRefBased/>
  <w15:docId w15:val="{EA7A9C19-A6E6-4ADB-BD26-EECA8575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2F"/>
    <w:pPr>
      <w:spacing w:after="0" w:line="300" w:lineRule="auto"/>
      <w:ind w:firstLine="288"/>
      <w:contextualSpacing/>
      <w:jc w:val="both"/>
    </w:pPr>
    <w:rPr>
      <w:rFonts w:ascii="Merriweather" w:hAnsi="Merriweather"/>
      <w:kern w:val="0"/>
      <w:sz w:val="16"/>
      <w14:ligatures w14:val="none"/>
    </w:rPr>
  </w:style>
  <w:style w:type="paragraph" w:styleId="Heading1">
    <w:name w:val="heading 1"/>
    <w:basedOn w:val="Normal"/>
    <w:next w:val="Normal"/>
    <w:link w:val="Heading1Char"/>
    <w:uiPriority w:val="9"/>
    <w:qFormat/>
    <w:rsid w:val="00171A2F"/>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71A2F"/>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171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A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A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A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A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A2F"/>
    <w:rPr>
      <w:rFonts w:asciiTheme="majorHAnsi" w:eastAsiaTheme="majorEastAsia" w:hAnsiTheme="majorHAnsi" w:cstheme="majorBidi"/>
      <w:color w:val="0F4761"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171A2F"/>
    <w:rPr>
      <w:rFonts w:asciiTheme="majorHAnsi" w:eastAsiaTheme="majorEastAsia" w:hAnsiTheme="majorHAnsi" w:cstheme="majorBidi"/>
      <w:color w:val="0F4761"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171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A2F"/>
    <w:rPr>
      <w:rFonts w:eastAsiaTheme="majorEastAsia" w:cstheme="majorBidi"/>
      <w:color w:val="272727" w:themeColor="text1" w:themeTint="D8"/>
    </w:rPr>
  </w:style>
  <w:style w:type="paragraph" w:styleId="Title">
    <w:name w:val="Title"/>
    <w:basedOn w:val="Normal"/>
    <w:next w:val="Normal"/>
    <w:link w:val="TitleChar"/>
    <w:uiPriority w:val="10"/>
    <w:qFormat/>
    <w:rsid w:val="00171A2F"/>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A2F"/>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A2F"/>
    <w:pPr>
      <w:spacing w:before="160"/>
      <w:jc w:val="center"/>
    </w:pPr>
    <w:rPr>
      <w:i/>
      <w:iCs/>
      <w:color w:val="404040" w:themeColor="text1" w:themeTint="BF"/>
    </w:rPr>
  </w:style>
  <w:style w:type="character" w:customStyle="1" w:styleId="QuoteChar">
    <w:name w:val="Quote Char"/>
    <w:basedOn w:val="DefaultParagraphFont"/>
    <w:link w:val="Quote"/>
    <w:uiPriority w:val="29"/>
    <w:rsid w:val="00171A2F"/>
    <w:rPr>
      <w:i/>
      <w:iCs/>
      <w:color w:val="404040" w:themeColor="text1" w:themeTint="BF"/>
    </w:rPr>
  </w:style>
  <w:style w:type="paragraph" w:styleId="ListParagraph">
    <w:name w:val="List Paragraph"/>
    <w:basedOn w:val="Normal"/>
    <w:uiPriority w:val="34"/>
    <w:qFormat/>
    <w:rsid w:val="00171A2F"/>
    <w:pPr>
      <w:ind w:left="720"/>
    </w:pPr>
  </w:style>
  <w:style w:type="character" w:styleId="IntenseEmphasis">
    <w:name w:val="Intense Emphasis"/>
    <w:basedOn w:val="DefaultParagraphFont"/>
    <w:uiPriority w:val="21"/>
    <w:qFormat/>
    <w:rsid w:val="00171A2F"/>
    <w:rPr>
      <w:i/>
      <w:iCs/>
      <w:color w:val="0F4761" w:themeColor="accent1" w:themeShade="BF"/>
    </w:rPr>
  </w:style>
  <w:style w:type="paragraph" w:styleId="IntenseQuote">
    <w:name w:val="Intense Quote"/>
    <w:basedOn w:val="Normal"/>
    <w:next w:val="Normal"/>
    <w:link w:val="IntenseQuoteChar"/>
    <w:uiPriority w:val="30"/>
    <w:qFormat/>
    <w:rsid w:val="00171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A2F"/>
    <w:rPr>
      <w:i/>
      <w:iCs/>
      <w:color w:val="0F4761" w:themeColor="accent1" w:themeShade="BF"/>
    </w:rPr>
  </w:style>
  <w:style w:type="character" w:styleId="IntenseReference">
    <w:name w:val="Intense Reference"/>
    <w:basedOn w:val="DefaultParagraphFont"/>
    <w:uiPriority w:val="32"/>
    <w:qFormat/>
    <w:rsid w:val="00171A2F"/>
    <w:rPr>
      <w:b/>
      <w:bCs/>
      <w:smallCaps/>
      <w:color w:val="0F4761" w:themeColor="accent1" w:themeShade="BF"/>
      <w:spacing w:val="5"/>
    </w:rPr>
  </w:style>
  <w:style w:type="paragraph" w:customStyle="1" w:styleId="KBookTitle">
    <w:name w:val="KBookTitle"/>
    <w:next w:val="KBookSubtitle"/>
    <w:autoRedefine/>
    <w:qFormat/>
    <w:rsid w:val="00171A2F"/>
    <w:pPr>
      <w:widowControl w:val="0"/>
      <w:autoSpaceDE w:val="0"/>
      <w:autoSpaceDN w:val="0"/>
      <w:adjustRightInd w:val="0"/>
      <w:spacing w:before="1440" w:after="0" w:line="288" w:lineRule="auto"/>
      <w:contextualSpacing/>
      <w:jc w:val="center"/>
      <w:textAlignment w:val="center"/>
      <w:outlineLvl w:val="0"/>
    </w:pPr>
    <w:rPr>
      <w:rFonts w:ascii="Merriweather" w:hAnsi="Merriweather" w:cs="AmazonEmber-Light"/>
      <w:caps/>
      <w:color w:val="000000" w:themeColor="text1"/>
      <w:spacing w:val="60"/>
      <w:kern w:val="0"/>
      <w:sz w:val="64"/>
      <w:szCs w:val="64"/>
      <w14:ligatures w14:val="none"/>
    </w:rPr>
  </w:style>
  <w:style w:type="paragraph" w:customStyle="1" w:styleId="KAuthorName">
    <w:name w:val="KAuthorName"/>
    <w:next w:val="Normal"/>
    <w:autoRedefine/>
    <w:qFormat/>
    <w:rsid w:val="00171A2F"/>
    <w:pPr>
      <w:widowControl w:val="0"/>
      <w:autoSpaceDE w:val="0"/>
      <w:autoSpaceDN w:val="0"/>
      <w:adjustRightInd w:val="0"/>
      <w:spacing w:before="600" w:after="0" w:line="288" w:lineRule="auto"/>
      <w:ind w:left="1440" w:right="1440"/>
      <w:contextualSpacing/>
      <w:jc w:val="center"/>
      <w:textAlignment w:val="center"/>
    </w:pPr>
    <w:rPr>
      <w:rFonts w:ascii="Merriweather" w:eastAsia="Times New Roman" w:hAnsi="Merriweather" w:cs="Times New Roman"/>
      <w:color w:val="000000" w:themeColor="text1"/>
      <w:kern w:val="28"/>
      <w:sz w:val="40"/>
      <w:szCs w:val="40"/>
      <w:lang w:val="en"/>
      <w14:ligatures w14:val="none"/>
    </w:rPr>
  </w:style>
  <w:style w:type="paragraph" w:customStyle="1" w:styleId="KDedication">
    <w:name w:val="KDedication"/>
    <w:next w:val="Normal"/>
    <w:autoRedefine/>
    <w:rsid w:val="00171A2F"/>
    <w:pPr>
      <w:widowControl w:val="0"/>
      <w:suppressAutoHyphens/>
      <w:autoSpaceDE w:val="0"/>
      <w:autoSpaceDN w:val="0"/>
      <w:adjustRightInd w:val="0"/>
      <w:spacing w:before="1680" w:after="0" w:line="288" w:lineRule="auto"/>
      <w:ind w:left="720" w:right="720"/>
      <w:contextualSpacing/>
      <w:jc w:val="center"/>
      <w:textAlignment w:val="center"/>
    </w:pPr>
    <w:rPr>
      <w:rFonts w:ascii="Merriweather" w:hAnsi="Merriweather" w:cs="AmazonEmber-LightItalic"/>
      <w:i/>
      <w:iCs/>
      <w:color w:val="000000" w:themeColor="text1"/>
      <w:kern w:val="0"/>
      <w:sz w:val="20"/>
      <w:szCs w:val="20"/>
      <w14:ligatures w14:val="none"/>
    </w:rPr>
  </w:style>
  <w:style w:type="paragraph" w:customStyle="1" w:styleId="KOpeningQuote">
    <w:name w:val="KOpeningQuote"/>
    <w:next w:val="KOpeningQuoteCredit"/>
    <w:autoRedefine/>
    <w:rsid w:val="00171A2F"/>
    <w:pPr>
      <w:widowControl w:val="0"/>
      <w:suppressAutoHyphens/>
      <w:autoSpaceDE w:val="0"/>
      <w:autoSpaceDN w:val="0"/>
      <w:adjustRightInd w:val="0"/>
      <w:spacing w:before="1680" w:after="0" w:line="288" w:lineRule="auto"/>
      <w:ind w:left="720" w:right="720"/>
      <w:contextualSpacing/>
      <w:jc w:val="both"/>
      <w:textAlignment w:val="center"/>
    </w:pPr>
    <w:rPr>
      <w:rFonts w:ascii="Merriweather" w:hAnsi="Merriweather" w:cs="AmazonEmber-LightItalic"/>
      <w:i/>
      <w:iCs/>
      <w:color w:val="000000" w:themeColor="text1"/>
      <w:kern w:val="0"/>
      <w:sz w:val="20"/>
      <w:szCs w:val="20"/>
      <w14:ligatures w14:val="none"/>
    </w:rPr>
  </w:style>
  <w:style w:type="paragraph" w:customStyle="1" w:styleId="KOpeningQuoteCredit">
    <w:name w:val="KOpeningQuoteCredit"/>
    <w:next w:val="Normal"/>
    <w:autoRedefine/>
    <w:rsid w:val="00171A2F"/>
    <w:pPr>
      <w:widowControl w:val="0"/>
      <w:autoSpaceDE w:val="0"/>
      <w:autoSpaceDN w:val="0"/>
      <w:adjustRightInd w:val="0"/>
      <w:spacing w:after="0" w:line="288" w:lineRule="auto"/>
      <w:ind w:left="720" w:right="720"/>
      <w:contextualSpacing/>
      <w:jc w:val="right"/>
      <w:textAlignment w:val="center"/>
    </w:pPr>
    <w:rPr>
      <w:rFonts w:ascii="Merriweather" w:hAnsi="Merriweather" w:cs="AmazonEmber-LightItalic"/>
      <w:caps/>
      <w:color w:val="000000" w:themeColor="text1"/>
      <w:kern w:val="0"/>
      <w:sz w:val="20"/>
      <w:szCs w:val="20"/>
      <w14:ligatures w14:val="none"/>
    </w:rPr>
  </w:style>
  <w:style w:type="paragraph" w:customStyle="1" w:styleId="KPageTitle">
    <w:name w:val="KPageTitle"/>
    <w:next w:val="KFirstParagraph"/>
    <w:autoRedefine/>
    <w:qFormat/>
    <w:rsid w:val="00171A2F"/>
    <w:pPr>
      <w:widowControl w:val="0"/>
      <w:autoSpaceDE w:val="0"/>
      <w:autoSpaceDN w:val="0"/>
      <w:adjustRightInd w:val="0"/>
      <w:spacing w:before="1080" w:after="1200" w:line="288" w:lineRule="auto"/>
      <w:ind w:left="720" w:right="720"/>
      <w:contextualSpacing/>
      <w:jc w:val="center"/>
      <w:textAlignment w:val="center"/>
      <w:outlineLvl w:val="0"/>
    </w:pPr>
    <w:rPr>
      <w:rFonts w:ascii="Merriweather" w:hAnsi="Merriweather" w:cs="AmazonEmber-Thin"/>
      <w:caps/>
      <w:color w:val="000000" w:themeColor="text1"/>
      <w:kern w:val="0"/>
      <w:sz w:val="48"/>
      <w:szCs w:val="48"/>
      <w14:ligatures w14:val="none"/>
    </w:rPr>
  </w:style>
  <w:style w:type="paragraph" w:customStyle="1" w:styleId="KFirstParagraph">
    <w:name w:val="KFirstParagraph"/>
    <w:basedOn w:val="Normal"/>
    <w:next w:val="Normal"/>
    <w:autoRedefine/>
    <w:qFormat/>
    <w:rsid w:val="00171A2F"/>
    <w:pPr>
      <w:spacing w:before="1080"/>
      <w:ind w:firstLine="0"/>
      <w:contextualSpacing w:val="0"/>
    </w:pPr>
    <w:rPr>
      <w:rFonts w:cs="Times New Roman"/>
      <w:sz w:val="18"/>
      <w:szCs w:val="18"/>
    </w:rPr>
  </w:style>
  <w:style w:type="paragraph" w:customStyle="1" w:styleId="KChapterSubtitle">
    <w:name w:val="KChapterSubtitle"/>
    <w:next w:val="KFirstParagraph"/>
    <w:autoRedefine/>
    <w:qFormat/>
    <w:rsid w:val="00171A2F"/>
    <w:pPr>
      <w:widowControl w:val="0"/>
      <w:overflowPunct w:val="0"/>
      <w:autoSpaceDE w:val="0"/>
      <w:autoSpaceDN w:val="0"/>
      <w:adjustRightInd w:val="0"/>
      <w:spacing w:before="480" w:after="0" w:line="240" w:lineRule="auto"/>
      <w:ind w:right="1080"/>
      <w:contextualSpacing/>
    </w:pPr>
    <w:rPr>
      <w:rFonts w:ascii="Merriweather" w:eastAsia="Times New Roman" w:hAnsi="Merriweather" w:cs="Times New Roman"/>
      <w:iCs/>
      <w:color w:val="000000" w:themeColor="text1"/>
      <w:kern w:val="28"/>
      <w:sz w:val="32"/>
      <w:szCs w:val="32"/>
      <w:lang w:val="en"/>
      <w14:ligatures w14:val="none"/>
    </w:rPr>
  </w:style>
  <w:style w:type="paragraph" w:customStyle="1" w:styleId="KChapterTitle">
    <w:name w:val="KChapterTitle"/>
    <w:basedOn w:val="Heading1"/>
    <w:next w:val="KFirstParagraph"/>
    <w:autoRedefine/>
    <w:qFormat/>
    <w:rsid w:val="00171A2F"/>
    <w:pPr>
      <w:widowControl w:val="0"/>
      <w:overflowPunct w:val="0"/>
      <w:autoSpaceDE w:val="0"/>
      <w:autoSpaceDN w:val="0"/>
      <w:adjustRightInd w:val="0"/>
      <w:spacing w:before="1080"/>
      <w:ind w:right="720" w:firstLine="0"/>
      <w:jc w:val="left"/>
    </w:pPr>
    <w:rPr>
      <w:rFonts w:ascii="Merriweather" w:hAnsi="Merriweather" w:cs="Times New Roman"/>
      <w:caps/>
      <w:color w:val="000000" w:themeColor="text1"/>
      <w:kern w:val="28"/>
      <w:sz w:val="48"/>
      <w:szCs w:val="48"/>
    </w:rPr>
  </w:style>
  <w:style w:type="paragraph" w:customStyle="1" w:styleId="KChapterQuote">
    <w:name w:val="KChapterQuote"/>
    <w:next w:val="KFirstParagraph"/>
    <w:autoRedefine/>
    <w:qFormat/>
    <w:rsid w:val="00171A2F"/>
    <w:pPr>
      <w:widowControl w:val="0"/>
      <w:autoSpaceDE w:val="0"/>
      <w:autoSpaceDN w:val="0"/>
      <w:adjustRightInd w:val="0"/>
      <w:spacing w:before="240" w:after="0" w:line="240" w:lineRule="auto"/>
      <w:ind w:right="1080"/>
      <w:contextualSpacing/>
      <w:textAlignment w:val="center"/>
    </w:pPr>
    <w:rPr>
      <w:rFonts w:ascii="Merriweather" w:hAnsi="Merriweather" w:cs="Bookerly-Italic"/>
      <w:i/>
      <w:iCs/>
      <w:color w:val="000000" w:themeColor="text1"/>
      <w:kern w:val="0"/>
      <w:sz w:val="20"/>
      <w:szCs w:val="20"/>
      <w14:ligatures w14:val="none"/>
    </w:rPr>
  </w:style>
  <w:style w:type="paragraph" w:customStyle="1" w:styleId="KBlockQuote">
    <w:name w:val="KBlockQuote"/>
    <w:basedOn w:val="Normal"/>
    <w:next w:val="Normal"/>
    <w:autoRedefine/>
    <w:rsid w:val="00171A2F"/>
    <w:pPr>
      <w:pBdr>
        <w:top w:val="single" w:sz="8" w:space="10" w:color="000000" w:themeColor="text1"/>
        <w:bottom w:val="single" w:sz="8" w:space="10" w:color="000000" w:themeColor="text1"/>
      </w:pBdr>
      <w:overflowPunct w:val="0"/>
      <w:autoSpaceDE w:val="0"/>
      <w:autoSpaceDN w:val="0"/>
      <w:adjustRightInd w:val="0"/>
      <w:spacing w:before="360" w:after="360" w:line="276" w:lineRule="auto"/>
      <w:ind w:left="288" w:right="288" w:firstLine="0"/>
    </w:pPr>
    <w:rPr>
      <w:rFonts w:cs="Times New Roman"/>
      <w:i/>
      <w:iCs/>
      <w:noProof/>
      <w:color w:val="221E21"/>
      <w:spacing w:val="-8"/>
      <w:kern w:val="28"/>
      <w:sz w:val="20"/>
      <w:szCs w:val="20"/>
    </w:rPr>
  </w:style>
  <w:style w:type="paragraph" w:customStyle="1" w:styleId="KSeparator">
    <w:name w:val="KSeparator"/>
    <w:basedOn w:val="Normal"/>
    <w:next w:val="Normal"/>
    <w:autoRedefine/>
    <w:rsid w:val="00171A2F"/>
    <w:pPr>
      <w:widowControl w:val="0"/>
      <w:overflowPunct w:val="0"/>
      <w:autoSpaceDE w:val="0"/>
      <w:autoSpaceDN w:val="0"/>
      <w:adjustRightInd w:val="0"/>
      <w:spacing w:before="360" w:after="360"/>
      <w:jc w:val="center"/>
    </w:pPr>
    <w:rPr>
      <w:rFonts w:ascii="MS Mincho" w:eastAsia="MS Mincho" w:hAnsi="MS Mincho" w:cs="MS Mincho"/>
      <w:color w:val="000000" w:themeColor="text1"/>
      <w:spacing w:val="100"/>
      <w:szCs w:val="36"/>
    </w:rPr>
  </w:style>
  <w:style w:type="paragraph" w:customStyle="1" w:styleId="KPoem">
    <w:name w:val="KPoem"/>
    <w:basedOn w:val="Normal"/>
    <w:autoRedefine/>
    <w:rsid w:val="00171A2F"/>
    <w:pPr>
      <w:spacing w:before="240" w:after="240"/>
      <w:ind w:left="1440" w:right="720" w:hanging="720"/>
    </w:pPr>
    <w:rPr>
      <w:rFonts w:cs="Times New Roman"/>
      <w:color w:val="221E21"/>
      <w:kern w:val="28"/>
      <w:sz w:val="20"/>
      <w:szCs w:val="20"/>
    </w:rPr>
  </w:style>
  <w:style w:type="paragraph" w:customStyle="1" w:styleId="KSubchapterTitle">
    <w:name w:val="KSubchapterTitle"/>
    <w:basedOn w:val="Heading2"/>
    <w:next w:val="Normal"/>
    <w:autoRedefine/>
    <w:rsid w:val="00171A2F"/>
    <w:pPr>
      <w:pBdr>
        <w:bottom w:val="single" w:sz="8" w:space="1" w:color="auto"/>
      </w:pBdr>
      <w:spacing w:before="720" w:after="240"/>
      <w:ind w:firstLine="0"/>
      <w:jc w:val="left"/>
    </w:pPr>
    <w:rPr>
      <w:rFonts w:ascii="Merriweather" w:hAnsi="Merriweather" w:cs="Times New Roman"/>
      <w:caps/>
      <w:color w:val="221E21"/>
      <w:kern w:val="28"/>
      <w:sz w:val="32"/>
      <w:szCs w:val="32"/>
    </w:rPr>
  </w:style>
  <w:style w:type="paragraph" w:customStyle="1" w:styleId="KPartTitle">
    <w:name w:val="KPartTitle"/>
    <w:next w:val="KPartSubtitle"/>
    <w:autoRedefine/>
    <w:rsid w:val="00171A2F"/>
    <w:pPr>
      <w:widowControl w:val="0"/>
      <w:autoSpaceDE w:val="0"/>
      <w:autoSpaceDN w:val="0"/>
      <w:adjustRightInd w:val="0"/>
      <w:spacing w:before="1680" w:after="240" w:line="288" w:lineRule="auto"/>
      <w:ind w:left="720" w:right="720"/>
      <w:contextualSpacing/>
      <w:jc w:val="center"/>
      <w:textAlignment w:val="center"/>
      <w:outlineLvl w:val="0"/>
    </w:pPr>
    <w:rPr>
      <w:rFonts w:ascii="Merriweather" w:hAnsi="Merriweather" w:cs="AmazonEmber-Light"/>
      <w:caps/>
      <w:color w:val="000000" w:themeColor="text1"/>
      <w:spacing w:val="60"/>
      <w:kern w:val="0"/>
      <w:sz w:val="40"/>
      <w:szCs w:val="50"/>
      <w14:ligatures w14:val="none"/>
    </w:rPr>
  </w:style>
  <w:style w:type="paragraph" w:customStyle="1" w:styleId="KPartSubtitle">
    <w:name w:val="KPartSubtitle"/>
    <w:basedOn w:val="Normal"/>
    <w:next w:val="Normal"/>
    <w:autoRedefine/>
    <w:rsid w:val="00171A2F"/>
    <w:pPr>
      <w:widowControl w:val="0"/>
      <w:autoSpaceDE w:val="0"/>
      <w:autoSpaceDN w:val="0"/>
      <w:adjustRightInd w:val="0"/>
      <w:spacing w:before="720" w:line="288" w:lineRule="auto"/>
      <w:ind w:left="720" w:right="720" w:firstLine="0"/>
      <w:jc w:val="center"/>
      <w:textAlignment w:val="center"/>
    </w:pPr>
    <w:rPr>
      <w:rFonts w:cs="MinionPro-Regular"/>
      <w:i/>
      <w:iCs/>
      <w:color w:val="000000" w:themeColor="text1"/>
      <w:kern w:val="28"/>
      <w:sz w:val="32"/>
      <w:szCs w:val="32"/>
    </w:rPr>
  </w:style>
  <w:style w:type="paragraph" w:customStyle="1" w:styleId="KCopyrightText">
    <w:name w:val="KCopyrightText"/>
    <w:basedOn w:val="Normal"/>
    <w:autoRedefine/>
    <w:rsid w:val="00171A2F"/>
    <w:pPr>
      <w:spacing w:after="200"/>
      <w:ind w:firstLine="0"/>
      <w:jc w:val="center"/>
    </w:pPr>
    <w:rPr>
      <w:rFonts w:eastAsia="MS Mincho" w:cs="Times New Roman"/>
      <w:sz w:val="12"/>
      <w:szCs w:val="12"/>
    </w:rPr>
  </w:style>
  <w:style w:type="character" w:styleId="Hyperlink">
    <w:name w:val="Hyperlink"/>
    <w:basedOn w:val="DefaultParagraphFont"/>
    <w:uiPriority w:val="99"/>
    <w:unhideWhenUsed/>
    <w:rsid w:val="00171A2F"/>
    <w:rPr>
      <w:color w:val="467886" w:themeColor="hyperlink"/>
      <w:u w:val="single"/>
    </w:rPr>
  </w:style>
  <w:style w:type="paragraph" w:styleId="Header">
    <w:name w:val="header"/>
    <w:basedOn w:val="Normal"/>
    <w:link w:val="HeaderChar"/>
    <w:uiPriority w:val="99"/>
    <w:unhideWhenUsed/>
    <w:rsid w:val="00171A2F"/>
    <w:pPr>
      <w:tabs>
        <w:tab w:val="center" w:pos="4536"/>
        <w:tab w:val="right" w:pos="9072"/>
      </w:tabs>
      <w:spacing w:line="240" w:lineRule="auto"/>
      <w:ind w:firstLine="340"/>
      <w:contextualSpacing w:val="0"/>
    </w:pPr>
    <w:rPr>
      <w:rFonts w:asciiTheme="minorHAnsi" w:hAnsiTheme="minorHAnsi"/>
      <w:szCs w:val="22"/>
    </w:rPr>
  </w:style>
  <w:style w:type="character" w:customStyle="1" w:styleId="HeaderChar">
    <w:name w:val="Header Char"/>
    <w:basedOn w:val="DefaultParagraphFont"/>
    <w:link w:val="Header"/>
    <w:uiPriority w:val="99"/>
    <w:rsid w:val="00171A2F"/>
    <w:rPr>
      <w:kern w:val="0"/>
      <w:sz w:val="16"/>
      <w:szCs w:val="22"/>
      <w14:ligatures w14:val="none"/>
    </w:rPr>
  </w:style>
  <w:style w:type="paragraph" w:styleId="Footer">
    <w:name w:val="footer"/>
    <w:basedOn w:val="Normal"/>
    <w:link w:val="FooterChar"/>
    <w:uiPriority w:val="99"/>
    <w:unhideWhenUsed/>
    <w:rsid w:val="00171A2F"/>
    <w:pPr>
      <w:tabs>
        <w:tab w:val="center" w:pos="4536"/>
        <w:tab w:val="right" w:pos="9072"/>
      </w:tabs>
      <w:spacing w:line="240" w:lineRule="auto"/>
      <w:ind w:firstLine="340"/>
      <w:contextualSpacing w:val="0"/>
    </w:pPr>
    <w:rPr>
      <w:rFonts w:asciiTheme="minorHAnsi" w:hAnsiTheme="minorHAnsi"/>
      <w:szCs w:val="22"/>
    </w:rPr>
  </w:style>
  <w:style w:type="character" w:customStyle="1" w:styleId="FooterChar">
    <w:name w:val="Footer Char"/>
    <w:basedOn w:val="DefaultParagraphFont"/>
    <w:link w:val="Footer"/>
    <w:uiPriority w:val="99"/>
    <w:rsid w:val="00171A2F"/>
    <w:rPr>
      <w:kern w:val="0"/>
      <w:sz w:val="16"/>
      <w:szCs w:val="22"/>
      <w14:ligatures w14:val="none"/>
    </w:rPr>
  </w:style>
  <w:style w:type="paragraph" w:customStyle="1" w:styleId="KBookSubtitle">
    <w:name w:val="KBookSubtitle"/>
    <w:next w:val="KAuthorName"/>
    <w:autoRedefine/>
    <w:qFormat/>
    <w:rsid w:val="00171A2F"/>
    <w:pPr>
      <w:spacing w:before="300" w:after="0" w:line="240" w:lineRule="auto"/>
      <w:ind w:left="720" w:right="720"/>
      <w:contextualSpacing/>
      <w:jc w:val="center"/>
    </w:pPr>
    <w:rPr>
      <w:rFonts w:ascii="Merriweather" w:eastAsia="Times New Roman" w:hAnsi="Merriweather" w:cs="Times New Roman"/>
      <w:i/>
      <w:color w:val="000000" w:themeColor="text1"/>
      <w:kern w:val="28"/>
      <w:sz w:val="32"/>
      <w:szCs w:val="32"/>
      <w:lang w:val="en"/>
      <w14:ligatures w14:val="none"/>
    </w:rPr>
  </w:style>
  <w:style w:type="paragraph" w:styleId="DocumentMap">
    <w:name w:val="Document Map"/>
    <w:basedOn w:val="Normal"/>
    <w:link w:val="DocumentMapChar"/>
    <w:uiPriority w:val="99"/>
    <w:semiHidden/>
    <w:unhideWhenUsed/>
    <w:rsid w:val="00171A2F"/>
    <w:pPr>
      <w:spacing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171A2F"/>
    <w:rPr>
      <w:rFonts w:ascii="Times New Roman" w:hAnsi="Times New Roman" w:cs="Times New Roman"/>
      <w:kern w:val="0"/>
      <w:sz w:val="16"/>
      <w14:ligatures w14:val="none"/>
    </w:rPr>
  </w:style>
  <w:style w:type="paragraph" w:customStyle="1" w:styleId="KChapterFirstParagraph">
    <w:name w:val="KChapterFirstParagraph"/>
    <w:basedOn w:val="KFirstParagraph"/>
    <w:autoRedefine/>
    <w:qFormat/>
    <w:rsid w:val="00171A2F"/>
  </w:style>
  <w:style w:type="character" w:styleId="PageNumber">
    <w:name w:val="page number"/>
    <w:basedOn w:val="DefaultParagraphFont"/>
    <w:uiPriority w:val="99"/>
    <w:semiHidden/>
    <w:unhideWhenUsed/>
    <w:rsid w:val="00171A2F"/>
  </w:style>
  <w:style w:type="paragraph" w:customStyle="1" w:styleId="KTOCTitle">
    <w:name w:val="KTOCTitle"/>
    <w:basedOn w:val="Normal"/>
    <w:autoRedefine/>
    <w:rsid w:val="00171A2F"/>
    <w:pPr>
      <w:widowControl w:val="0"/>
      <w:autoSpaceDE w:val="0"/>
      <w:autoSpaceDN w:val="0"/>
      <w:adjustRightInd w:val="0"/>
      <w:spacing w:before="1080" w:after="720" w:line="288" w:lineRule="auto"/>
      <w:ind w:left="720" w:right="720" w:firstLine="0"/>
      <w:jc w:val="center"/>
      <w:textAlignment w:val="center"/>
      <w:outlineLvl w:val="0"/>
    </w:pPr>
    <w:rPr>
      <w:rFonts w:cs="AmazonEmber-Thin"/>
      <w:caps/>
      <w:color w:val="000000"/>
      <w:sz w:val="48"/>
      <w:szCs w:val="48"/>
    </w:rPr>
  </w:style>
  <w:style w:type="paragraph" w:styleId="TOC2">
    <w:name w:val="toc 2"/>
    <w:basedOn w:val="Normal"/>
    <w:next w:val="Normal"/>
    <w:autoRedefine/>
    <w:uiPriority w:val="39"/>
    <w:unhideWhenUsed/>
    <w:rsid w:val="00171A2F"/>
    <w:pPr>
      <w:tabs>
        <w:tab w:val="right" w:leader="dot" w:pos="6830"/>
      </w:tabs>
      <w:spacing w:after="100"/>
      <w:ind w:left="220"/>
    </w:pPr>
  </w:style>
  <w:style w:type="paragraph" w:styleId="TOC1">
    <w:name w:val="toc 1"/>
    <w:basedOn w:val="Normal"/>
    <w:next w:val="Normal"/>
    <w:autoRedefine/>
    <w:uiPriority w:val="39"/>
    <w:unhideWhenUsed/>
    <w:rsid w:val="00171A2F"/>
    <w:pPr>
      <w:spacing w:after="100"/>
    </w:pPr>
  </w:style>
  <w:style w:type="paragraph" w:customStyle="1" w:styleId="KLeftHeader">
    <w:name w:val="KLeftHeader"/>
    <w:basedOn w:val="Normal"/>
    <w:autoRedefine/>
    <w:rsid w:val="00171A2F"/>
    <w:pPr>
      <w:ind w:firstLine="0"/>
      <w:jc w:val="center"/>
    </w:pPr>
    <w:rPr>
      <w:szCs w:val="16"/>
    </w:rPr>
  </w:style>
  <w:style w:type="paragraph" w:customStyle="1" w:styleId="KLeftNumber">
    <w:name w:val="KLeftNumber"/>
    <w:basedOn w:val="Normal"/>
    <w:autoRedefine/>
    <w:rsid w:val="00171A2F"/>
    <w:pPr>
      <w:ind w:firstLine="0"/>
      <w:jc w:val="center"/>
    </w:pPr>
    <w:rPr>
      <w:szCs w:val="16"/>
    </w:rPr>
  </w:style>
  <w:style w:type="paragraph" w:customStyle="1" w:styleId="KRightHeader">
    <w:name w:val="KRightHeader"/>
    <w:basedOn w:val="Normal"/>
    <w:autoRedefine/>
    <w:rsid w:val="00171A2F"/>
    <w:pPr>
      <w:ind w:firstLine="0"/>
      <w:jc w:val="center"/>
    </w:pPr>
    <w:rPr>
      <w:szCs w:val="16"/>
    </w:rPr>
  </w:style>
  <w:style w:type="paragraph" w:customStyle="1" w:styleId="KRightNumber">
    <w:name w:val="KRightNumber"/>
    <w:basedOn w:val="Normal"/>
    <w:autoRedefine/>
    <w:rsid w:val="00171A2F"/>
    <w:pPr>
      <w:ind w:firstLine="0"/>
      <w:jc w:val="center"/>
    </w:pPr>
    <w:rPr>
      <w:szCs w:val="16"/>
    </w:rPr>
  </w:style>
  <w:style w:type="paragraph" w:customStyle="1" w:styleId="KDed4End">
    <w:name w:val="KDed4End"/>
    <w:basedOn w:val="KDedication"/>
    <w:link w:val="KDed4EndChar"/>
    <w:autoRedefine/>
    <w:qFormat/>
    <w:rsid w:val="00171A2F"/>
    <w:pPr>
      <w:spacing w:before="240"/>
    </w:pPr>
    <w:rPr>
      <w:sz w:val="16"/>
      <w:lang w:val="en-US"/>
    </w:rPr>
  </w:style>
  <w:style w:type="character" w:customStyle="1" w:styleId="KDed4EndChar">
    <w:name w:val="KDed4End Char"/>
    <w:basedOn w:val="DefaultParagraphFont"/>
    <w:link w:val="KDed4End"/>
    <w:rsid w:val="00171A2F"/>
    <w:rPr>
      <w:rFonts w:ascii="Merriweather" w:hAnsi="Merriweather" w:cs="AmazonEmber-LightItalic"/>
      <w:i/>
      <w:iCs/>
      <w:color w:val="000000" w:themeColor="text1"/>
      <w:kern w:val="0"/>
      <w:sz w:val="16"/>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t2\AppData\Roaming\KindleAddIn\KTClassic_6x9-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KTClassic_6x9-1.0.dotx</Template>
  <TotalTime>5</TotalTime>
  <Pages>7</Pages>
  <Words>698</Words>
  <Characters>3421</Characters>
  <Application>Microsoft Office Word</Application>
  <DocSecurity>0</DocSecurity>
  <Lines>92</Lines>
  <Paragraphs>25</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Duncan-Drake</dc:creator>
  <cp:keywords/>
  <dc:description/>
  <cp:lastModifiedBy>Natasha Duncan-Drake</cp:lastModifiedBy>
  <cp:revision>3</cp:revision>
  <dcterms:created xsi:type="dcterms:W3CDTF">2025-03-29T11:35:00Z</dcterms:created>
  <dcterms:modified xsi:type="dcterms:W3CDTF">2025-03-29T12:41:00Z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23561412-e0bb-425d-9c8c-a73009b15fc8</vt:lpwstr>
  </property>
  <property fmtid="{D5CDD505-2E9C-101B-9397-08002B2CF9AE}" pid="3" name="amzn:theme">
    <vt:lpwstr>Classic</vt:lpwstr>
  </property>
</Properties>
</file>